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5E" w:rsidRPr="009A0976" w:rsidRDefault="005E615E" w:rsidP="003F5943">
      <w:pPr>
        <w:pStyle w:val="BodyTextIndent"/>
        <w:ind w:left="5529" w:firstLine="0"/>
        <w:rPr>
          <w:sz w:val="20"/>
          <w:szCs w:val="20"/>
        </w:rPr>
      </w:pPr>
      <w:r w:rsidRPr="009A0976">
        <w:rPr>
          <w:sz w:val="20"/>
          <w:szCs w:val="20"/>
        </w:rPr>
        <w:t xml:space="preserve">POLSKIE TOWARZYSTWO </w:t>
      </w:r>
    </w:p>
    <w:p w:rsidR="005E615E" w:rsidRPr="009A0976" w:rsidRDefault="005E615E" w:rsidP="003F5943">
      <w:pPr>
        <w:pStyle w:val="BodyTextIndent"/>
        <w:ind w:left="5529" w:firstLine="0"/>
        <w:rPr>
          <w:sz w:val="20"/>
          <w:szCs w:val="20"/>
        </w:rPr>
      </w:pPr>
      <w:r w:rsidRPr="009A0976">
        <w:rPr>
          <w:sz w:val="20"/>
          <w:szCs w:val="20"/>
        </w:rPr>
        <w:t>TURYSTYCZNO-KRAJOZNAWCZE</w:t>
      </w:r>
    </w:p>
    <w:p w:rsidR="005E615E" w:rsidRPr="009A0976" w:rsidRDefault="005E615E" w:rsidP="003F5943">
      <w:pPr>
        <w:ind w:left="5529"/>
        <w:rPr>
          <w:rFonts w:cs="Times New Roman"/>
          <w:sz w:val="20"/>
          <w:szCs w:val="20"/>
        </w:rPr>
      </w:pPr>
      <w:r w:rsidRPr="009A0976">
        <w:rPr>
          <w:rFonts w:cs="Times New Roman"/>
          <w:sz w:val="20"/>
          <w:szCs w:val="20"/>
        </w:rPr>
        <w:t>KAPITUŁA KOMISJI PRZEWODNICKIEJ ZARZĄDU GŁÓWNEGO</w:t>
      </w:r>
    </w:p>
    <w:p w:rsidR="005E615E" w:rsidRPr="009A0976" w:rsidRDefault="005E615E" w:rsidP="00E06570">
      <w:pPr>
        <w:ind w:left="4962" w:hanging="4962"/>
        <w:rPr>
          <w:rFonts w:cs="Times New Roman"/>
          <w:sz w:val="20"/>
          <w:szCs w:val="20"/>
        </w:rPr>
      </w:pPr>
      <w:r w:rsidRPr="009A0976">
        <w:rPr>
          <w:rFonts w:cs="Times New Roman"/>
          <w:sz w:val="18"/>
          <w:szCs w:val="18"/>
        </w:rPr>
        <w:t xml:space="preserve"> (pieczątka jednostki wnioskującej</w:t>
      </w:r>
      <w:r w:rsidRPr="009A0976">
        <w:rPr>
          <w:rFonts w:cs="Times New Roman"/>
          <w:sz w:val="20"/>
          <w:szCs w:val="20"/>
        </w:rPr>
        <w:t xml:space="preserve">) </w:t>
      </w:r>
      <w:r w:rsidRPr="009A0976">
        <w:rPr>
          <w:rFonts w:cs="Times New Roman"/>
          <w:sz w:val="20"/>
          <w:szCs w:val="20"/>
        </w:rPr>
        <w:tab/>
        <w:t xml:space="preserve"> </w:t>
      </w:r>
      <w:r>
        <w:rPr>
          <w:rFonts w:cs="Times New Roman"/>
          <w:sz w:val="20"/>
          <w:szCs w:val="20"/>
        </w:rPr>
        <w:t xml:space="preserve">           </w:t>
      </w:r>
      <w:r w:rsidRPr="009A0976">
        <w:rPr>
          <w:rFonts w:cs="Times New Roman"/>
          <w:sz w:val="20"/>
          <w:szCs w:val="20"/>
        </w:rPr>
        <w:t>ul. Senatorska 11, 00‒075 Warszawa</w:t>
      </w:r>
    </w:p>
    <w:p w:rsidR="005E615E" w:rsidRPr="009A0976" w:rsidRDefault="005E615E" w:rsidP="00DD7CA3">
      <w:pPr>
        <w:pStyle w:val="Heading1"/>
        <w:spacing w:after="360"/>
        <w:jc w:val="center"/>
        <w:rPr>
          <w:rFonts w:ascii="Times New Roman" w:hAnsi="Times New Roman" w:cs="Times New Roman"/>
          <w:spacing w:val="90"/>
          <w:sz w:val="28"/>
          <w:szCs w:val="28"/>
        </w:rPr>
      </w:pPr>
      <w:r w:rsidRPr="009A0976">
        <w:rPr>
          <w:rFonts w:ascii="Times New Roman" w:hAnsi="Times New Roman" w:cs="Times New Roman"/>
          <w:spacing w:val="90"/>
          <w:sz w:val="28"/>
          <w:szCs w:val="28"/>
        </w:rPr>
        <w:t>WNIOSEK</w:t>
      </w:r>
    </w:p>
    <w:p w:rsidR="005E615E" w:rsidRPr="009A0976" w:rsidRDefault="005E615E" w:rsidP="00F42454">
      <w:pPr>
        <w:spacing w:after="120"/>
        <w:jc w:val="center"/>
        <w:rPr>
          <w:rFonts w:cs="Times New Roman"/>
          <w:sz w:val="28"/>
          <w:szCs w:val="28"/>
        </w:rPr>
      </w:pPr>
      <w:r w:rsidRPr="009A0976">
        <w:rPr>
          <w:rFonts w:cs="Times New Roman"/>
          <w:b/>
          <w:bCs/>
          <w:sz w:val="28"/>
          <w:szCs w:val="28"/>
        </w:rPr>
        <w:t>o nadanie Przewodnikowi PTTK</w:t>
      </w:r>
    </w:p>
    <w:p w:rsidR="005E615E" w:rsidRPr="009A0976" w:rsidRDefault="005E615E" w:rsidP="00155155">
      <w:pPr>
        <w:spacing w:after="120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9A0976">
        <w:rPr>
          <w:rFonts w:cs="Times New Roman"/>
          <w:b/>
          <w:bCs/>
          <w:sz w:val="28"/>
          <w:szCs w:val="28"/>
        </w:rPr>
        <w:t>ODZNAKI HONOROWEJ „ZASŁUŻONY PRZEWODNIK PTTK”</w:t>
      </w:r>
    </w:p>
    <w:p w:rsidR="005E615E" w:rsidRDefault="005E615E" w:rsidP="00CA03CB">
      <w:pPr>
        <w:pStyle w:val="BodyTextIndent2"/>
        <w:spacing w:after="120" w:line="360" w:lineRule="auto"/>
        <w:ind w:left="539" w:hanging="539"/>
        <w:rPr>
          <w:rFonts w:ascii="Arial" w:hAnsi="Arial" w:cs="Arial"/>
          <w:b/>
          <w:bCs/>
        </w:rPr>
      </w:pPr>
      <w:r w:rsidRPr="009A0976">
        <w:t xml:space="preserve">WNIOSKODAWCA </w:t>
      </w:r>
      <w:r>
        <w:t xml:space="preserve">   </w:t>
      </w:r>
    </w:p>
    <w:p w:rsidR="005E615E" w:rsidRPr="009A0976" w:rsidRDefault="005E615E" w:rsidP="00CA03CB">
      <w:pPr>
        <w:pStyle w:val="BodyTextIndent2"/>
        <w:spacing w:after="120" w:line="360" w:lineRule="auto"/>
        <w:ind w:left="539" w:hanging="539"/>
      </w:pPr>
      <w:r w:rsidRPr="009A0976">
        <w:t xml:space="preserve">Nazwisko i imię kandydata </w:t>
      </w:r>
      <w:r>
        <w:t xml:space="preserve">  </w:t>
      </w:r>
    </w:p>
    <w:p w:rsidR="005E615E" w:rsidRPr="008028CC" w:rsidRDefault="005E615E" w:rsidP="00155155">
      <w:pPr>
        <w:spacing w:line="276" w:lineRule="auto"/>
        <w:ind w:left="284"/>
        <w:jc w:val="both"/>
        <w:rPr>
          <w:rFonts w:cs="Times New Roman"/>
          <w:b/>
          <w:bCs/>
        </w:rPr>
      </w:pPr>
      <w:r w:rsidRPr="009A0976">
        <w:rPr>
          <w:rFonts w:cs="Times New Roman"/>
        </w:rPr>
        <w:t xml:space="preserve">Data urodzenia </w:t>
      </w:r>
      <w:r>
        <w:rPr>
          <w:rFonts w:cs="Times New Roman"/>
        </w:rPr>
        <w:t xml:space="preserve">   </w:t>
      </w:r>
    </w:p>
    <w:p w:rsidR="005E615E" w:rsidRPr="009A0976" w:rsidRDefault="005E615E" w:rsidP="0099605A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cs="Times New Roman"/>
        </w:rPr>
      </w:pPr>
      <w:r w:rsidRPr="009A0976">
        <w:rPr>
          <w:rFonts w:cs="Times New Roman"/>
        </w:rPr>
        <w:t xml:space="preserve">Wstąpił do PTTK w roku </w:t>
      </w:r>
      <w:r>
        <w:rPr>
          <w:rFonts w:cs="Times New Roman"/>
        </w:rPr>
        <w:t xml:space="preserve"> </w:t>
      </w:r>
      <w:r w:rsidRPr="008028CC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  </w:t>
      </w:r>
      <w:r w:rsidRPr="008B5829">
        <w:rPr>
          <w:rFonts w:ascii="Arial" w:hAnsi="Arial" w:cs="Arial"/>
        </w:rPr>
        <w:t xml:space="preserve">  </w:t>
      </w:r>
      <w:r>
        <w:rPr>
          <w:rFonts w:cs="Times New Roman"/>
        </w:rPr>
        <w:t xml:space="preserve">                                </w:t>
      </w:r>
      <w:r w:rsidRPr="009A0976">
        <w:rPr>
          <w:rFonts w:cs="Times New Roman"/>
        </w:rPr>
        <w:t xml:space="preserve"> nr legi</w:t>
      </w:r>
      <w:r>
        <w:rPr>
          <w:rFonts w:cs="Times New Roman"/>
        </w:rPr>
        <w:t xml:space="preserve">tymacji      </w:t>
      </w:r>
    </w:p>
    <w:p w:rsidR="005E615E" w:rsidRPr="009A0976" w:rsidRDefault="005E615E" w:rsidP="00EF5C7E">
      <w:pPr>
        <w:spacing w:line="276" w:lineRule="auto"/>
        <w:ind w:left="284"/>
        <w:jc w:val="both"/>
        <w:rPr>
          <w:rFonts w:cs="Times New Roman"/>
        </w:rPr>
      </w:pPr>
      <w:r w:rsidRPr="009A0976">
        <w:rPr>
          <w:rFonts w:cs="Times New Roman"/>
        </w:rPr>
        <w:t>Obec</w:t>
      </w:r>
      <w:r>
        <w:rPr>
          <w:rFonts w:cs="Times New Roman"/>
        </w:rPr>
        <w:t xml:space="preserve">nie należy do Koła, Klubu PTTK    </w:t>
      </w:r>
    </w:p>
    <w:p w:rsidR="005E615E" w:rsidRPr="009A0976" w:rsidRDefault="005E615E" w:rsidP="00DE6629">
      <w:pPr>
        <w:spacing w:after="60" w:line="276" w:lineRule="auto"/>
        <w:ind w:left="284"/>
        <w:jc w:val="both"/>
        <w:rPr>
          <w:rFonts w:cs="Times New Roman"/>
        </w:rPr>
      </w:pPr>
      <w:r>
        <w:rPr>
          <w:rFonts w:cs="Times New Roman"/>
        </w:rPr>
        <w:t xml:space="preserve">Oddziału PTTK      </w:t>
      </w:r>
    </w:p>
    <w:p w:rsidR="005E615E" w:rsidRPr="009A0976" w:rsidRDefault="005E615E" w:rsidP="003D7418">
      <w:pPr>
        <w:spacing w:after="60" w:line="276" w:lineRule="auto"/>
        <w:jc w:val="both"/>
        <w:rPr>
          <w:rFonts w:cs="Times New Roman"/>
        </w:rPr>
      </w:pPr>
      <w:r w:rsidRPr="009A0976">
        <w:rPr>
          <w:rFonts w:cs="Times New Roman"/>
        </w:rPr>
        <w:t>3. Uprawnienia przewodnickie:</w:t>
      </w:r>
    </w:p>
    <w:p w:rsidR="005E615E" w:rsidRPr="008B5829" w:rsidRDefault="005E615E" w:rsidP="00DE6629">
      <w:pPr>
        <w:spacing w:after="60" w:line="276" w:lineRule="auto"/>
        <w:ind w:left="284"/>
        <w:jc w:val="both"/>
        <w:rPr>
          <w:rFonts w:ascii="Arial" w:hAnsi="Arial" w:cs="Arial"/>
        </w:rPr>
      </w:pPr>
      <w:r w:rsidRPr="009A0976">
        <w:rPr>
          <w:rFonts w:cs="Times New Roman"/>
        </w:rPr>
        <w:t xml:space="preserve">-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8B5829">
        <w:rPr>
          <w:rFonts w:ascii="Arial" w:hAnsi="Arial" w:cs="Arial"/>
        </w:rPr>
        <w:t>rok nadania</w:t>
      </w:r>
      <w:r>
        <w:rPr>
          <w:rFonts w:ascii="Arial" w:hAnsi="Arial" w:cs="Arial"/>
        </w:rPr>
        <w:t>:</w:t>
      </w:r>
      <w:r w:rsidRPr="008B5829">
        <w:rPr>
          <w:rFonts w:ascii="Arial" w:hAnsi="Arial" w:cs="Arial"/>
        </w:rPr>
        <w:t xml:space="preserve">   </w:t>
      </w:r>
      <w:r w:rsidRPr="008B5829">
        <w:rPr>
          <w:rFonts w:ascii="Arial" w:hAnsi="Arial" w:cs="Arial"/>
          <w:b/>
          <w:bCs/>
        </w:rPr>
        <w:t xml:space="preserve">             </w:t>
      </w:r>
      <w:r w:rsidRPr="008B58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B5829">
        <w:rPr>
          <w:rFonts w:ascii="Arial" w:hAnsi="Arial" w:cs="Arial"/>
        </w:rPr>
        <w:t>nr legitymacji</w:t>
      </w:r>
      <w:r>
        <w:rPr>
          <w:rFonts w:ascii="Arial" w:hAnsi="Arial" w:cs="Arial"/>
        </w:rPr>
        <w:t>:</w:t>
      </w:r>
    </w:p>
    <w:p w:rsidR="005E615E" w:rsidRPr="008B5829" w:rsidRDefault="005E615E" w:rsidP="00DE6629">
      <w:pPr>
        <w:spacing w:after="60" w:line="276" w:lineRule="auto"/>
        <w:ind w:left="284"/>
        <w:jc w:val="both"/>
        <w:rPr>
          <w:rFonts w:ascii="Arial" w:hAnsi="Arial" w:cs="Arial"/>
        </w:rPr>
      </w:pPr>
      <w:r w:rsidRPr="008B582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B5829">
        <w:rPr>
          <w:rFonts w:ascii="Arial" w:hAnsi="Arial" w:cs="Arial"/>
        </w:rPr>
        <w:t>rok nadania</w:t>
      </w:r>
      <w:r>
        <w:rPr>
          <w:rFonts w:ascii="Arial" w:hAnsi="Arial" w:cs="Arial"/>
        </w:rPr>
        <w:t>:</w:t>
      </w:r>
      <w:r w:rsidRPr="008B5829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Pr="008B5829">
        <w:rPr>
          <w:rFonts w:ascii="Arial" w:hAnsi="Arial" w:cs="Arial"/>
        </w:rPr>
        <w:t>nr legitymacji</w:t>
      </w:r>
      <w:r>
        <w:rPr>
          <w:rFonts w:ascii="Arial" w:hAnsi="Arial" w:cs="Arial"/>
        </w:rPr>
        <w:t>:</w:t>
      </w:r>
    </w:p>
    <w:p w:rsidR="005E615E" w:rsidRPr="009A0976" w:rsidRDefault="005E615E" w:rsidP="003D7418">
      <w:pPr>
        <w:spacing w:after="60" w:line="276" w:lineRule="auto"/>
        <w:jc w:val="both"/>
        <w:rPr>
          <w:rFonts w:cs="Times New Roman"/>
        </w:rPr>
      </w:pPr>
      <w:r w:rsidRPr="009A0976">
        <w:rPr>
          <w:rFonts w:cs="Times New Roman"/>
        </w:rPr>
        <w:t>4. Uprawnienia instruktora przewodnictwa</w:t>
      </w:r>
    </w:p>
    <w:p w:rsidR="005E615E" w:rsidRPr="00144BEE" w:rsidRDefault="005E615E" w:rsidP="003D7418">
      <w:pPr>
        <w:spacing w:after="60" w:line="276" w:lineRule="auto"/>
        <w:ind w:left="284"/>
        <w:jc w:val="both"/>
        <w:rPr>
          <w:rFonts w:cs="Times New Roman"/>
        </w:rPr>
      </w:pPr>
      <w:r>
        <w:rPr>
          <w:rFonts w:cs="Times New Roman"/>
        </w:rPr>
        <w:t xml:space="preserve">-  </w:t>
      </w:r>
      <w:r>
        <w:rPr>
          <w:rFonts w:ascii="Arial" w:hAnsi="Arial" w:cs="Arial"/>
          <w:b/>
          <w:bCs/>
        </w:rPr>
        <w:tab/>
      </w:r>
      <w:r w:rsidRPr="008B5829">
        <w:rPr>
          <w:rFonts w:ascii="Arial" w:hAnsi="Arial" w:cs="Arial"/>
          <w:b/>
          <w:bCs/>
        </w:rPr>
        <w:t xml:space="preserve">                            </w:t>
      </w:r>
      <w:r w:rsidRPr="008B5829">
        <w:rPr>
          <w:rFonts w:ascii="Arial" w:hAnsi="Arial" w:cs="Arial"/>
        </w:rPr>
        <w:t xml:space="preserve"> rok nadania          </w:t>
      </w:r>
      <w:r>
        <w:rPr>
          <w:rFonts w:ascii="Arial" w:hAnsi="Arial" w:cs="Arial"/>
          <w:b/>
          <w:bCs/>
        </w:rPr>
        <w:tab/>
      </w:r>
      <w:r w:rsidRPr="008B5829">
        <w:rPr>
          <w:rFonts w:ascii="Arial" w:hAnsi="Arial" w:cs="Arial"/>
        </w:rPr>
        <w:t xml:space="preserve">                 nr legitymacji    </w:t>
      </w:r>
      <w:r>
        <w:rPr>
          <w:rFonts w:ascii="Arial" w:hAnsi="Arial" w:cs="Arial"/>
          <w:b/>
          <w:bCs/>
        </w:rPr>
        <w:tab/>
      </w:r>
    </w:p>
    <w:p w:rsidR="005E615E" w:rsidRPr="009A0976" w:rsidRDefault="005E615E" w:rsidP="009A097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cs="Times New Roman"/>
        </w:rPr>
      </w:pPr>
      <w:r w:rsidRPr="009A0976">
        <w:rPr>
          <w:rFonts w:cs="Times New Roman"/>
        </w:rPr>
        <w:t xml:space="preserve">Inne uprawnienia kadry społecznej PTTK (przodownik, instruktor krajoznawstwa, itd.) </w:t>
      </w:r>
    </w:p>
    <w:p w:rsidR="005E615E" w:rsidRDefault="005E615E" w:rsidP="00CA03CB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5E615E" w:rsidRPr="008B5829" w:rsidRDefault="005E615E" w:rsidP="00CA03CB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5E615E" w:rsidRPr="009A0976" w:rsidRDefault="005E615E" w:rsidP="003D7418">
      <w:pPr>
        <w:pStyle w:val="BodyTextIndent3"/>
        <w:numPr>
          <w:ilvl w:val="0"/>
          <w:numId w:val="8"/>
        </w:numPr>
        <w:spacing w:after="120"/>
        <w:ind w:left="284" w:hanging="284"/>
      </w:pPr>
      <w:r w:rsidRPr="009A0976">
        <w:t>Przebieg działalności w PTTK: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3453"/>
        <w:gridCol w:w="1843"/>
        <w:gridCol w:w="3476"/>
      </w:tblGrid>
      <w:tr w:rsidR="005E615E" w:rsidRPr="00E46949">
        <w:trPr>
          <w:trHeight w:val="680"/>
        </w:trPr>
        <w:tc>
          <w:tcPr>
            <w:tcW w:w="516" w:type="dxa"/>
            <w:vAlign w:val="center"/>
          </w:tcPr>
          <w:p w:rsidR="005E615E" w:rsidRPr="00E46949" w:rsidRDefault="005E615E" w:rsidP="00E46949">
            <w:pPr>
              <w:pStyle w:val="BodyTextIndent3"/>
              <w:spacing w:after="120"/>
              <w:ind w:left="0" w:firstLine="0"/>
              <w:jc w:val="left"/>
            </w:pPr>
            <w:r w:rsidRPr="00E46949">
              <w:rPr>
                <w:sz w:val="22"/>
                <w:szCs w:val="22"/>
              </w:rPr>
              <w:t>Lp.</w:t>
            </w:r>
          </w:p>
        </w:tc>
        <w:tc>
          <w:tcPr>
            <w:tcW w:w="3453" w:type="dxa"/>
            <w:vAlign w:val="center"/>
          </w:tcPr>
          <w:p w:rsidR="005E615E" w:rsidRPr="00E46949" w:rsidRDefault="005E615E" w:rsidP="00E46949">
            <w:pPr>
              <w:pStyle w:val="BodyTextIndent3"/>
              <w:ind w:left="0" w:right="-108" w:firstLine="0"/>
              <w:jc w:val="left"/>
            </w:pPr>
            <w:r w:rsidRPr="00E46949">
              <w:rPr>
                <w:sz w:val="22"/>
                <w:szCs w:val="22"/>
              </w:rPr>
              <w:t>Pełnione funkcje z wyboru lub powołania</w:t>
            </w:r>
          </w:p>
        </w:tc>
        <w:tc>
          <w:tcPr>
            <w:tcW w:w="1843" w:type="dxa"/>
            <w:vAlign w:val="center"/>
          </w:tcPr>
          <w:p w:rsidR="005E615E" w:rsidRPr="0096167F" w:rsidRDefault="005E615E" w:rsidP="0096167F">
            <w:pPr>
              <w:rPr>
                <w:rFonts w:cs="Times New Roman"/>
              </w:rPr>
            </w:pPr>
            <w:r>
              <w:rPr>
                <w:rFonts w:cs="Times New Roman"/>
              </w:rPr>
              <w:t>Okres pełnienia funkcji od…do</w:t>
            </w:r>
            <w:r w:rsidRPr="00E46949">
              <w:rPr>
                <w:rFonts w:cs="Times New Roman"/>
              </w:rPr>
              <w:t>..</w:t>
            </w:r>
          </w:p>
        </w:tc>
        <w:tc>
          <w:tcPr>
            <w:tcW w:w="3476" w:type="dxa"/>
            <w:vAlign w:val="center"/>
          </w:tcPr>
          <w:p w:rsidR="005E615E" w:rsidRPr="00E46949" w:rsidRDefault="005E615E" w:rsidP="00E46949">
            <w:pPr>
              <w:pStyle w:val="BodyTextIndent3"/>
              <w:ind w:left="0" w:firstLine="0"/>
              <w:jc w:val="left"/>
            </w:pPr>
            <w:r w:rsidRPr="00E46949">
              <w:rPr>
                <w:sz w:val="22"/>
                <w:szCs w:val="22"/>
              </w:rPr>
              <w:t>Jednostka organizacyjna, w której funkcja była pełniona</w:t>
            </w:r>
          </w:p>
        </w:tc>
      </w:tr>
      <w:tr w:rsidR="005E615E" w:rsidRPr="009A0976">
        <w:trPr>
          <w:trHeight w:val="555"/>
        </w:trPr>
        <w:tc>
          <w:tcPr>
            <w:tcW w:w="516" w:type="dxa"/>
            <w:vAlign w:val="center"/>
          </w:tcPr>
          <w:p w:rsidR="005E615E" w:rsidRPr="009A0976" w:rsidRDefault="005E615E" w:rsidP="00E46949">
            <w:pPr>
              <w:pStyle w:val="BodyTextIndent3"/>
              <w:numPr>
                <w:ilvl w:val="0"/>
                <w:numId w:val="3"/>
              </w:numPr>
              <w:ind w:left="114" w:hanging="57"/>
              <w:jc w:val="left"/>
            </w:pPr>
          </w:p>
        </w:tc>
        <w:tc>
          <w:tcPr>
            <w:tcW w:w="3453" w:type="dxa"/>
            <w:vAlign w:val="center"/>
          </w:tcPr>
          <w:p w:rsidR="005E615E" w:rsidRPr="009A0976" w:rsidRDefault="005E615E" w:rsidP="008C021F">
            <w:pPr>
              <w:pStyle w:val="BodyTextIndent3"/>
              <w:ind w:left="0" w:firstLine="0"/>
              <w:jc w:val="left"/>
            </w:pPr>
          </w:p>
        </w:tc>
        <w:tc>
          <w:tcPr>
            <w:tcW w:w="1843" w:type="dxa"/>
            <w:vAlign w:val="center"/>
          </w:tcPr>
          <w:p w:rsidR="005E615E" w:rsidRPr="008B5829" w:rsidRDefault="005E615E" w:rsidP="008B5829">
            <w:pPr>
              <w:pStyle w:val="BodyTextIndent3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476" w:type="dxa"/>
            <w:vAlign w:val="center"/>
          </w:tcPr>
          <w:p w:rsidR="005E615E" w:rsidRPr="008B5829" w:rsidRDefault="005E615E" w:rsidP="008C021F">
            <w:pPr>
              <w:pStyle w:val="BodyTextIndent3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E615E" w:rsidRPr="009A0976">
        <w:trPr>
          <w:trHeight w:val="555"/>
        </w:trPr>
        <w:tc>
          <w:tcPr>
            <w:tcW w:w="516" w:type="dxa"/>
            <w:vAlign w:val="center"/>
          </w:tcPr>
          <w:p w:rsidR="005E615E" w:rsidRPr="009A0976" w:rsidRDefault="005E615E" w:rsidP="00E46949">
            <w:pPr>
              <w:pStyle w:val="BodyTextIndent3"/>
              <w:numPr>
                <w:ilvl w:val="0"/>
                <w:numId w:val="3"/>
              </w:numPr>
              <w:ind w:left="114" w:hanging="57"/>
              <w:jc w:val="left"/>
            </w:pPr>
          </w:p>
        </w:tc>
        <w:tc>
          <w:tcPr>
            <w:tcW w:w="3453" w:type="dxa"/>
            <w:vAlign w:val="center"/>
          </w:tcPr>
          <w:p w:rsidR="005E615E" w:rsidRPr="009A0976" w:rsidRDefault="005E615E" w:rsidP="008C021F">
            <w:pPr>
              <w:pStyle w:val="BodyTextIndent3"/>
              <w:ind w:left="0" w:firstLine="0"/>
              <w:jc w:val="left"/>
            </w:pPr>
          </w:p>
        </w:tc>
        <w:tc>
          <w:tcPr>
            <w:tcW w:w="1843" w:type="dxa"/>
            <w:vAlign w:val="center"/>
          </w:tcPr>
          <w:p w:rsidR="005E615E" w:rsidRPr="008B5829" w:rsidRDefault="005E615E" w:rsidP="008C021F">
            <w:pPr>
              <w:pStyle w:val="BodyTextIndent3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476" w:type="dxa"/>
            <w:vAlign w:val="center"/>
          </w:tcPr>
          <w:p w:rsidR="005E615E" w:rsidRPr="008B5829" w:rsidRDefault="005E615E" w:rsidP="008C021F">
            <w:pPr>
              <w:pStyle w:val="BodyTextIndent3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E615E" w:rsidRPr="009A0976">
        <w:trPr>
          <w:trHeight w:val="555"/>
        </w:trPr>
        <w:tc>
          <w:tcPr>
            <w:tcW w:w="516" w:type="dxa"/>
            <w:vAlign w:val="center"/>
          </w:tcPr>
          <w:p w:rsidR="005E615E" w:rsidRPr="009A0976" w:rsidRDefault="005E615E" w:rsidP="00E46949">
            <w:pPr>
              <w:pStyle w:val="BodyTextIndent3"/>
              <w:numPr>
                <w:ilvl w:val="0"/>
                <w:numId w:val="3"/>
              </w:numPr>
              <w:ind w:left="114" w:hanging="57"/>
              <w:jc w:val="left"/>
            </w:pPr>
          </w:p>
        </w:tc>
        <w:tc>
          <w:tcPr>
            <w:tcW w:w="3453" w:type="dxa"/>
            <w:vAlign w:val="center"/>
          </w:tcPr>
          <w:p w:rsidR="005E615E" w:rsidRPr="009A0976" w:rsidRDefault="005E615E" w:rsidP="008C021F">
            <w:pPr>
              <w:pStyle w:val="BodyTextIndent3"/>
              <w:ind w:left="0" w:firstLine="0"/>
              <w:jc w:val="left"/>
            </w:pPr>
          </w:p>
        </w:tc>
        <w:tc>
          <w:tcPr>
            <w:tcW w:w="1843" w:type="dxa"/>
            <w:vAlign w:val="center"/>
          </w:tcPr>
          <w:p w:rsidR="005E615E" w:rsidRPr="008B5829" w:rsidRDefault="005E615E" w:rsidP="008C021F">
            <w:pPr>
              <w:pStyle w:val="BodyTextIndent3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476" w:type="dxa"/>
            <w:vAlign w:val="center"/>
          </w:tcPr>
          <w:p w:rsidR="005E615E" w:rsidRPr="008B5829" w:rsidRDefault="005E615E" w:rsidP="008C021F">
            <w:pPr>
              <w:pStyle w:val="BodyTextIndent3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E615E" w:rsidRPr="009A0976">
        <w:trPr>
          <w:trHeight w:val="555"/>
        </w:trPr>
        <w:tc>
          <w:tcPr>
            <w:tcW w:w="516" w:type="dxa"/>
            <w:vAlign w:val="center"/>
          </w:tcPr>
          <w:p w:rsidR="005E615E" w:rsidRPr="009A0976" w:rsidRDefault="005E615E" w:rsidP="00E46949">
            <w:pPr>
              <w:pStyle w:val="BodyTextIndent3"/>
              <w:numPr>
                <w:ilvl w:val="0"/>
                <w:numId w:val="3"/>
              </w:numPr>
              <w:ind w:left="114" w:hanging="57"/>
              <w:jc w:val="left"/>
            </w:pPr>
          </w:p>
        </w:tc>
        <w:tc>
          <w:tcPr>
            <w:tcW w:w="3453" w:type="dxa"/>
            <w:vAlign w:val="center"/>
          </w:tcPr>
          <w:p w:rsidR="005E615E" w:rsidRPr="009A0976" w:rsidRDefault="005E615E" w:rsidP="008C021F">
            <w:pPr>
              <w:pStyle w:val="BodyTextIndent3"/>
              <w:ind w:left="0" w:firstLine="0"/>
              <w:jc w:val="left"/>
            </w:pPr>
          </w:p>
        </w:tc>
        <w:tc>
          <w:tcPr>
            <w:tcW w:w="1843" w:type="dxa"/>
            <w:vAlign w:val="center"/>
          </w:tcPr>
          <w:p w:rsidR="005E615E" w:rsidRPr="008B5829" w:rsidRDefault="005E615E" w:rsidP="008C021F">
            <w:pPr>
              <w:pStyle w:val="BodyTextIndent3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476" w:type="dxa"/>
            <w:vAlign w:val="center"/>
          </w:tcPr>
          <w:p w:rsidR="005E615E" w:rsidRPr="008B5829" w:rsidRDefault="005E615E" w:rsidP="008C021F">
            <w:pPr>
              <w:pStyle w:val="BodyTextIndent3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E615E" w:rsidRPr="009A0976">
        <w:trPr>
          <w:trHeight w:val="555"/>
        </w:trPr>
        <w:tc>
          <w:tcPr>
            <w:tcW w:w="516" w:type="dxa"/>
            <w:vAlign w:val="center"/>
          </w:tcPr>
          <w:p w:rsidR="005E615E" w:rsidRPr="009A0976" w:rsidRDefault="005E615E" w:rsidP="00E46949">
            <w:pPr>
              <w:pStyle w:val="BodyTextIndent3"/>
              <w:numPr>
                <w:ilvl w:val="0"/>
                <w:numId w:val="3"/>
              </w:numPr>
              <w:ind w:left="114" w:hanging="57"/>
              <w:jc w:val="left"/>
            </w:pPr>
          </w:p>
        </w:tc>
        <w:tc>
          <w:tcPr>
            <w:tcW w:w="3453" w:type="dxa"/>
            <w:vAlign w:val="center"/>
          </w:tcPr>
          <w:p w:rsidR="005E615E" w:rsidRPr="009A0976" w:rsidRDefault="005E615E" w:rsidP="008C021F">
            <w:pPr>
              <w:pStyle w:val="BodyTextIndent3"/>
              <w:ind w:left="0" w:firstLine="0"/>
              <w:jc w:val="left"/>
            </w:pPr>
          </w:p>
        </w:tc>
        <w:tc>
          <w:tcPr>
            <w:tcW w:w="1843" w:type="dxa"/>
            <w:vAlign w:val="center"/>
          </w:tcPr>
          <w:p w:rsidR="005E615E" w:rsidRPr="008B5829" w:rsidRDefault="005E615E" w:rsidP="008C021F">
            <w:pPr>
              <w:pStyle w:val="BodyTextIndent3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476" w:type="dxa"/>
            <w:vAlign w:val="center"/>
          </w:tcPr>
          <w:p w:rsidR="005E615E" w:rsidRPr="008B5829" w:rsidRDefault="005E615E" w:rsidP="008C021F">
            <w:pPr>
              <w:pStyle w:val="BodyTextIndent3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:rsidR="005E615E" w:rsidRPr="008B5829" w:rsidRDefault="005E615E" w:rsidP="008B5829">
      <w:pPr>
        <w:spacing w:after="120"/>
        <w:rPr>
          <w:rFonts w:cs="Times New Roman"/>
          <w:sz w:val="4"/>
          <w:szCs w:val="4"/>
        </w:rPr>
      </w:pPr>
    </w:p>
    <w:p w:rsidR="005E615E" w:rsidRDefault="005E615E" w:rsidP="008B5829">
      <w:pPr>
        <w:numPr>
          <w:ilvl w:val="0"/>
          <w:numId w:val="8"/>
        </w:numPr>
        <w:spacing w:after="120"/>
        <w:ind w:left="284" w:hanging="284"/>
        <w:rPr>
          <w:rFonts w:cs="Times New Roman"/>
        </w:rPr>
      </w:pPr>
      <w:r w:rsidRPr="009A0976">
        <w:rPr>
          <w:rFonts w:cs="Times New Roman"/>
        </w:rPr>
        <w:t>Posiadane wyróżnienia PTTK:</w:t>
      </w:r>
    </w:p>
    <w:tbl>
      <w:tblPr>
        <w:tblW w:w="0" w:type="auto"/>
        <w:tblInd w:w="-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5110"/>
        <w:gridCol w:w="1440"/>
        <w:gridCol w:w="1260"/>
      </w:tblGrid>
      <w:tr w:rsidR="005E615E">
        <w:trPr>
          <w:trHeight w:val="3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8E6477" w:rsidRDefault="005E615E" w:rsidP="009652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9E2CCB" w:rsidRDefault="005E615E" w:rsidP="00965210">
            <w:pPr>
              <w:jc w:val="center"/>
              <w:rPr>
                <w:rFonts w:cs="Times New Roman"/>
                <w:sz w:val="6"/>
                <w:szCs w:val="6"/>
              </w:rPr>
            </w:pPr>
          </w:p>
          <w:p w:rsidR="005E615E" w:rsidRPr="009E2CCB" w:rsidRDefault="005E615E" w:rsidP="009652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Rodzaj wyróżnienia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9E2CCB" w:rsidRDefault="005E615E" w:rsidP="00965210">
            <w:pPr>
              <w:rPr>
                <w:rFonts w:cs="Times New Roman"/>
                <w:sz w:val="6"/>
                <w:szCs w:val="6"/>
              </w:rPr>
            </w:pPr>
          </w:p>
          <w:p w:rsidR="005E615E" w:rsidRPr="008E6477" w:rsidRDefault="005E615E" w:rsidP="009652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Rok nadania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9E2CCB" w:rsidRDefault="005E615E" w:rsidP="00965210">
            <w:pPr>
              <w:rPr>
                <w:rFonts w:cs="Times New Roman"/>
                <w:sz w:val="6"/>
                <w:szCs w:val="6"/>
              </w:rPr>
            </w:pPr>
          </w:p>
          <w:p w:rsidR="005E615E" w:rsidRPr="008E6477" w:rsidRDefault="005E615E" w:rsidP="009652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Nr legitymacji</w:t>
            </w:r>
          </w:p>
        </w:tc>
      </w:tr>
      <w:tr w:rsidR="005E615E">
        <w:trPr>
          <w:trHeight w:val="1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5E" w:rsidRPr="008E6477" w:rsidRDefault="005E615E" w:rsidP="008B58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Zarząd Koła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965210">
            <w:pPr>
              <w:tabs>
                <w:tab w:val="left" w:pos="10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965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965210">
            <w:pPr>
              <w:jc w:val="center"/>
              <w:rPr>
                <w:rFonts w:ascii="Arial" w:hAnsi="Arial" w:cs="Arial"/>
              </w:rPr>
            </w:pPr>
          </w:p>
        </w:tc>
      </w:tr>
      <w:tr w:rsidR="005E615E">
        <w:trPr>
          <w:trHeight w:val="20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15E" w:rsidRDefault="005E615E" w:rsidP="008B58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Zarząd Oddziału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8C021F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8C0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965210">
            <w:pPr>
              <w:jc w:val="center"/>
              <w:rPr>
                <w:rFonts w:ascii="Arial" w:hAnsi="Arial" w:cs="Arial"/>
              </w:rPr>
            </w:pPr>
          </w:p>
        </w:tc>
      </w:tr>
      <w:tr w:rsidR="005E615E">
        <w:trPr>
          <w:trHeight w:val="18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15E" w:rsidRDefault="005E615E" w:rsidP="008B5829">
            <w:pPr>
              <w:jc w:val="center"/>
              <w:rPr>
                <w:rFonts w:cs="Times New Roman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8C021F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8C0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965210">
            <w:pPr>
              <w:jc w:val="center"/>
              <w:rPr>
                <w:rFonts w:ascii="Arial" w:hAnsi="Arial" w:cs="Arial"/>
              </w:rPr>
            </w:pPr>
          </w:p>
        </w:tc>
      </w:tr>
      <w:tr w:rsidR="005E615E">
        <w:trPr>
          <w:trHeight w:val="28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15E" w:rsidRDefault="005E615E" w:rsidP="008B58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Rada Prezesów</w:t>
            </w:r>
          </w:p>
          <w:p w:rsidR="005E615E" w:rsidRPr="008E6477" w:rsidRDefault="005E615E" w:rsidP="008B58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Woj. Śląskiego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96521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965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965210">
            <w:pPr>
              <w:jc w:val="center"/>
              <w:rPr>
                <w:rFonts w:ascii="Arial" w:hAnsi="Arial" w:cs="Arial"/>
              </w:rPr>
            </w:pPr>
          </w:p>
        </w:tc>
      </w:tr>
      <w:tr w:rsidR="005E615E">
        <w:trPr>
          <w:trHeight w:val="27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15E" w:rsidRDefault="005E615E" w:rsidP="008B5829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96521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965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965210">
            <w:pPr>
              <w:jc w:val="center"/>
              <w:rPr>
                <w:rFonts w:ascii="Arial" w:hAnsi="Arial" w:cs="Arial"/>
              </w:rPr>
            </w:pPr>
          </w:p>
        </w:tc>
      </w:tr>
      <w:tr w:rsidR="005E615E">
        <w:trPr>
          <w:trHeight w:val="15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15E" w:rsidRPr="008E6477" w:rsidRDefault="005E615E" w:rsidP="008B58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Zarząd Główny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96521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965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965210">
            <w:pPr>
              <w:jc w:val="center"/>
              <w:rPr>
                <w:rFonts w:ascii="Arial" w:hAnsi="Arial" w:cs="Arial"/>
              </w:rPr>
            </w:pPr>
          </w:p>
        </w:tc>
      </w:tr>
      <w:tr w:rsidR="005E615E">
        <w:trPr>
          <w:trHeight w:val="18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15E" w:rsidRDefault="005E615E" w:rsidP="00965210">
            <w:pPr>
              <w:rPr>
                <w:rFonts w:cs="Times New Roman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96521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965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965210">
            <w:pPr>
              <w:jc w:val="center"/>
              <w:rPr>
                <w:rFonts w:ascii="Arial" w:hAnsi="Arial" w:cs="Arial"/>
              </w:rPr>
            </w:pPr>
          </w:p>
        </w:tc>
      </w:tr>
      <w:tr w:rsidR="005E615E">
        <w:trPr>
          <w:trHeight w:val="134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Default="005E615E" w:rsidP="00965210">
            <w:pPr>
              <w:rPr>
                <w:rFonts w:cs="Times New Roman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96521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965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E" w:rsidRPr="002358FC" w:rsidRDefault="005E615E" w:rsidP="0096521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E615E" w:rsidRDefault="005E615E" w:rsidP="00395768">
      <w:pPr>
        <w:rPr>
          <w:rFonts w:cs="Times New Roman"/>
          <w:sz w:val="20"/>
          <w:szCs w:val="20"/>
        </w:rPr>
      </w:pPr>
    </w:p>
    <w:p w:rsidR="005E615E" w:rsidRDefault="005E615E" w:rsidP="009A0976">
      <w:pPr>
        <w:pStyle w:val="BodyTextIndent2"/>
        <w:numPr>
          <w:ilvl w:val="0"/>
          <w:numId w:val="8"/>
        </w:numPr>
        <w:spacing w:before="240" w:after="120"/>
        <w:ind w:left="426"/>
      </w:pPr>
      <w:r w:rsidRPr="009A0976">
        <w:t xml:space="preserve">Posiadane odznaczenia państwowe, resortowe i organizacji społecznych /rok nadania 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/>
      </w:tblPr>
      <w:tblGrid>
        <w:gridCol w:w="10220"/>
      </w:tblGrid>
      <w:tr w:rsidR="005E615E" w:rsidRPr="00F12C2C">
        <w:trPr>
          <w:trHeight w:val="275"/>
        </w:trPr>
        <w:tc>
          <w:tcPr>
            <w:tcW w:w="10440" w:type="dxa"/>
            <w:tcBorders>
              <w:bottom w:val="dotted" w:sz="4" w:space="0" w:color="auto"/>
            </w:tcBorders>
          </w:tcPr>
          <w:p w:rsidR="005E615E" w:rsidRPr="00F12C2C" w:rsidRDefault="005E615E" w:rsidP="00965210">
            <w:pPr>
              <w:rPr>
                <w:rFonts w:ascii="Arial" w:hAnsi="Arial" w:cs="Arial"/>
              </w:rPr>
            </w:pPr>
          </w:p>
        </w:tc>
      </w:tr>
      <w:tr w:rsidR="005E615E" w:rsidRPr="00F12C2C">
        <w:trPr>
          <w:trHeight w:val="152"/>
        </w:trPr>
        <w:tc>
          <w:tcPr>
            <w:tcW w:w="10440" w:type="dxa"/>
            <w:tcBorders>
              <w:top w:val="dotted" w:sz="4" w:space="0" w:color="auto"/>
              <w:bottom w:val="dotted" w:sz="4" w:space="0" w:color="auto"/>
            </w:tcBorders>
          </w:tcPr>
          <w:p w:rsidR="005E615E" w:rsidRPr="00F12C2C" w:rsidRDefault="005E615E" w:rsidP="00965210">
            <w:pPr>
              <w:rPr>
                <w:rFonts w:ascii="Arial" w:hAnsi="Arial" w:cs="Arial"/>
              </w:rPr>
            </w:pPr>
          </w:p>
        </w:tc>
      </w:tr>
    </w:tbl>
    <w:p w:rsidR="005E615E" w:rsidRPr="0096167F" w:rsidRDefault="005E615E" w:rsidP="0096167F">
      <w:pPr>
        <w:rPr>
          <w:rFonts w:cs="Times New Roman"/>
          <w:sz w:val="12"/>
          <w:szCs w:val="12"/>
        </w:rPr>
      </w:pPr>
      <w:r>
        <w:rPr>
          <w:rFonts w:cs="Times New Roman"/>
        </w:rPr>
        <w:t xml:space="preserve"> </w:t>
      </w:r>
    </w:p>
    <w:p w:rsidR="005E615E" w:rsidRDefault="005E615E" w:rsidP="0096167F">
      <w:pPr>
        <w:rPr>
          <w:rFonts w:cs="Times New Roman"/>
        </w:rPr>
      </w:pPr>
      <w:r>
        <w:rPr>
          <w:rFonts w:cs="Times New Roman"/>
        </w:rPr>
        <w:t xml:space="preserve"> 9.  </w:t>
      </w:r>
      <w:r w:rsidRPr="0096167F">
        <w:rPr>
          <w:rFonts w:cs="Times New Roman"/>
        </w:rPr>
        <w:t>Opis działalności społecznej w PTTK:</w:t>
      </w:r>
    </w:p>
    <w:p w:rsidR="005E615E" w:rsidRDefault="005E615E" w:rsidP="00F42454">
      <w:pPr>
        <w:rPr>
          <w:rFonts w:cs="Times New Roman"/>
        </w:rPr>
      </w:pPr>
    </w:p>
    <w:p w:rsidR="005E615E" w:rsidRDefault="005E615E" w:rsidP="00F42454">
      <w:pPr>
        <w:rPr>
          <w:rFonts w:cs="Times New Roman"/>
        </w:rPr>
      </w:pPr>
    </w:p>
    <w:p w:rsidR="005E615E" w:rsidRDefault="005E615E" w:rsidP="00F42454">
      <w:pPr>
        <w:rPr>
          <w:rFonts w:cs="Times New Roman"/>
        </w:rPr>
      </w:pPr>
    </w:p>
    <w:p w:rsidR="005E615E" w:rsidRDefault="005E615E" w:rsidP="00F42454">
      <w:pPr>
        <w:rPr>
          <w:rFonts w:cs="Times New Roman"/>
        </w:rPr>
      </w:pPr>
    </w:p>
    <w:p w:rsidR="005E615E" w:rsidRDefault="005E615E" w:rsidP="00F42454">
      <w:pPr>
        <w:rPr>
          <w:rFonts w:cs="Times New Roman"/>
        </w:rPr>
      </w:pPr>
    </w:p>
    <w:p w:rsidR="005E615E" w:rsidRDefault="005E615E" w:rsidP="00F42454">
      <w:pPr>
        <w:rPr>
          <w:rFonts w:cs="Times New Roman"/>
        </w:rPr>
      </w:pPr>
    </w:p>
    <w:p w:rsidR="005E615E" w:rsidRDefault="005E615E" w:rsidP="00F42454">
      <w:pPr>
        <w:rPr>
          <w:rFonts w:cs="Times New Roman"/>
        </w:rPr>
      </w:pPr>
    </w:p>
    <w:p w:rsidR="005E615E" w:rsidRDefault="005E615E" w:rsidP="00F42454">
      <w:pPr>
        <w:rPr>
          <w:rFonts w:cs="Times New Roman"/>
        </w:rPr>
      </w:pPr>
    </w:p>
    <w:p w:rsidR="005E615E" w:rsidRDefault="005E615E" w:rsidP="00F42454">
      <w:pPr>
        <w:rPr>
          <w:rFonts w:cs="Times New Roman"/>
        </w:rPr>
      </w:pPr>
    </w:p>
    <w:p w:rsidR="005E615E" w:rsidRDefault="005E615E" w:rsidP="00F42454">
      <w:pPr>
        <w:rPr>
          <w:rFonts w:cs="Times New Roman"/>
        </w:rPr>
      </w:pPr>
    </w:p>
    <w:p w:rsidR="005E615E" w:rsidRDefault="005E615E" w:rsidP="00F42454">
      <w:pPr>
        <w:rPr>
          <w:rFonts w:cs="Times New Roman"/>
        </w:rPr>
      </w:pPr>
    </w:p>
    <w:p w:rsidR="005E615E" w:rsidRDefault="005E615E" w:rsidP="00F42454">
      <w:pPr>
        <w:rPr>
          <w:rFonts w:cs="Times New Roman"/>
        </w:rPr>
      </w:pPr>
    </w:p>
    <w:p w:rsidR="005E615E" w:rsidRDefault="005E615E" w:rsidP="00F42454">
      <w:pPr>
        <w:rPr>
          <w:rFonts w:cs="Times New Roman"/>
        </w:rPr>
      </w:pPr>
    </w:p>
    <w:p w:rsidR="005E615E" w:rsidRDefault="005E615E" w:rsidP="00F42454">
      <w:pPr>
        <w:rPr>
          <w:rFonts w:cs="Times New Roman"/>
        </w:rPr>
      </w:pPr>
    </w:p>
    <w:p w:rsidR="005E615E" w:rsidRDefault="005E615E" w:rsidP="00F42454">
      <w:pPr>
        <w:rPr>
          <w:rFonts w:cs="Times New Roman"/>
        </w:rPr>
      </w:pPr>
    </w:p>
    <w:p w:rsidR="005E615E" w:rsidRPr="00F42454" w:rsidRDefault="005E615E" w:rsidP="00F42454">
      <w:pPr>
        <w:rPr>
          <w:rFonts w:cs="Times New Roman"/>
        </w:rPr>
      </w:pPr>
    </w:p>
    <w:p w:rsidR="005E615E" w:rsidRDefault="005E615E" w:rsidP="0036416E">
      <w:pPr>
        <w:pStyle w:val="BodyTextIndent2"/>
        <w:spacing w:after="120"/>
        <w:ind w:left="66" w:firstLine="0"/>
        <w:jc w:val="left"/>
      </w:pPr>
      <w:r>
        <w:t xml:space="preserve">10. </w:t>
      </w:r>
      <w:r w:rsidRPr="009A0976">
        <w:t>Opis działalności społecznej na rzecz przewodnictwa PTTK:</w:t>
      </w:r>
    </w:p>
    <w:p w:rsidR="005E615E" w:rsidRDefault="005E615E" w:rsidP="0036416E">
      <w:pPr>
        <w:pStyle w:val="BodyTextIndent2"/>
        <w:spacing w:after="120"/>
        <w:ind w:left="66" w:firstLine="0"/>
        <w:jc w:val="left"/>
      </w:pPr>
    </w:p>
    <w:p w:rsidR="005E615E" w:rsidRDefault="005E615E" w:rsidP="0036416E">
      <w:pPr>
        <w:pStyle w:val="BodyTextIndent2"/>
        <w:spacing w:after="120"/>
        <w:ind w:left="66" w:firstLine="0"/>
        <w:jc w:val="left"/>
      </w:pPr>
    </w:p>
    <w:p w:rsidR="005E615E" w:rsidRDefault="005E615E" w:rsidP="0036416E">
      <w:pPr>
        <w:pStyle w:val="BodyTextIndent2"/>
        <w:spacing w:after="120"/>
        <w:ind w:left="66" w:firstLine="0"/>
        <w:jc w:val="left"/>
      </w:pPr>
    </w:p>
    <w:p w:rsidR="005E615E" w:rsidRDefault="005E615E" w:rsidP="0036416E">
      <w:pPr>
        <w:pStyle w:val="BodyTextIndent2"/>
        <w:spacing w:after="120"/>
        <w:ind w:left="66" w:firstLine="0"/>
        <w:jc w:val="left"/>
      </w:pPr>
    </w:p>
    <w:p w:rsidR="005E615E" w:rsidRDefault="005E615E" w:rsidP="0036416E">
      <w:pPr>
        <w:pStyle w:val="BodyTextIndent2"/>
        <w:spacing w:after="120"/>
        <w:ind w:left="66" w:firstLine="0"/>
        <w:jc w:val="left"/>
      </w:pPr>
    </w:p>
    <w:p w:rsidR="005E615E" w:rsidRDefault="005E615E" w:rsidP="0036416E">
      <w:pPr>
        <w:pStyle w:val="BodyTextIndent2"/>
        <w:spacing w:after="120"/>
        <w:ind w:left="66" w:firstLine="0"/>
        <w:jc w:val="left"/>
      </w:pPr>
    </w:p>
    <w:p w:rsidR="005E615E" w:rsidRDefault="005E615E" w:rsidP="0036416E">
      <w:pPr>
        <w:pStyle w:val="BodyTextIndent2"/>
        <w:spacing w:after="120"/>
        <w:ind w:left="66" w:firstLine="0"/>
        <w:jc w:val="left"/>
      </w:pPr>
    </w:p>
    <w:p w:rsidR="005E615E" w:rsidRDefault="005E615E" w:rsidP="0036416E">
      <w:pPr>
        <w:pStyle w:val="BodyTextIndent2"/>
        <w:spacing w:after="120"/>
        <w:ind w:left="66" w:firstLine="0"/>
        <w:jc w:val="left"/>
      </w:pPr>
    </w:p>
    <w:p w:rsidR="005E615E" w:rsidRDefault="005E615E" w:rsidP="0036416E">
      <w:pPr>
        <w:pStyle w:val="BodyTextIndent2"/>
        <w:spacing w:after="120"/>
        <w:ind w:left="66" w:firstLine="0"/>
        <w:jc w:val="left"/>
      </w:pPr>
    </w:p>
    <w:p w:rsidR="005E615E" w:rsidRDefault="005E615E" w:rsidP="0036416E">
      <w:pPr>
        <w:pStyle w:val="BodyTextIndent2"/>
        <w:spacing w:after="120"/>
        <w:ind w:left="66" w:firstLine="0"/>
        <w:jc w:val="left"/>
      </w:pPr>
    </w:p>
    <w:p w:rsidR="005E615E" w:rsidRDefault="005E615E" w:rsidP="0036416E">
      <w:pPr>
        <w:pStyle w:val="BodyTextIndent2"/>
        <w:spacing w:after="120"/>
        <w:ind w:left="66" w:firstLine="0"/>
        <w:jc w:val="left"/>
      </w:pPr>
    </w:p>
    <w:p w:rsidR="005E615E" w:rsidRPr="009A0976" w:rsidRDefault="005E615E" w:rsidP="00E5698E">
      <w:pPr>
        <w:pStyle w:val="BodyTextIndent2"/>
        <w:ind w:left="284" w:hanging="284"/>
        <w:rPr>
          <w:sz w:val="16"/>
          <w:szCs w:val="16"/>
        </w:rPr>
      </w:pPr>
      <w:r w:rsidRPr="009A0976">
        <w:t>...........................</w:t>
      </w:r>
      <w:r w:rsidRPr="009A0976">
        <w:tab/>
      </w:r>
      <w:r>
        <w:t xml:space="preserve">              </w:t>
      </w:r>
      <w:r w:rsidRPr="009A0976">
        <w:t>......................................</w:t>
      </w:r>
      <w:r w:rsidRPr="009A0976">
        <w:rPr>
          <w:sz w:val="16"/>
          <w:szCs w:val="16"/>
        </w:rPr>
        <w:tab/>
      </w:r>
      <w:r w:rsidRPr="009A0976">
        <w:rPr>
          <w:sz w:val="16"/>
          <w:szCs w:val="16"/>
        </w:rPr>
        <w:tab/>
      </w:r>
      <w:r w:rsidRPr="009A0976">
        <w:t>.........................................................</w:t>
      </w:r>
    </w:p>
    <w:p w:rsidR="005E615E" w:rsidRPr="009A0976" w:rsidRDefault="005E615E" w:rsidP="00C8509A">
      <w:pPr>
        <w:pStyle w:val="BodyTextIndent2"/>
        <w:spacing w:after="240"/>
        <w:ind w:left="539" w:hanging="539"/>
        <w:rPr>
          <w:sz w:val="18"/>
          <w:szCs w:val="18"/>
        </w:rPr>
      </w:pPr>
      <w:r w:rsidRPr="009A0976">
        <w:rPr>
          <w:sz w:val="18"/>
          <w:szCs w:val="18"/>
        </w:rPr>
        <w:tab/>
        <w:t>data</w:t>
      </w:r>
      <w:r w:rsidRPr="009A0976">
        <w:rPr>
          <w:sz w:val="18"/>
          <w:szCs w:val="18"/>
        </w:rPr>
        <w:tab/>
      </w:r>
      <w:r w:rsidRPr="009A0976">
        <w:rPr>
          <w:sz w:val="18"/>
          <w:szCs w:val="18"/>
        </w:rPr>
        <w:tab/>
      </w:r>
      <w:r w:rsidRPr="009A097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pieczęć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</w:t>
      </w:r>
      <w:r w:rsidRPr="009A0976">
        <w:rPr>
          <w:sz w:val="18"/>
          <w:szCs w:val="18"/>
        </w:rPr>
        <w:t>podpis wnioskodawcy</w:t>
      </w:r>
    </w:p>
    <w:p w:rsidR="005E615E" w:rsidRPr="009A0976" w:rsidRDefault="005E615E" w:rsidP="00C8509A">
      <w:pPr>
        <w:pStyle w:val="Heading2"/>
        <w:spacing w:before="0" w:after="0"/>
        <w:rPr>
          <w:rFonts w:ascii="Times New Roman" w:hAnsi="Times New Roman" w:cs="Times New Roman"/>
        </w:rPr>
      </w:pPr>
      <w:r w:rsidRPr="009A0976">
        <w:rPr>
          <w:rFonts w:ascii="Times New Roman" w:hAnsi="Times New Roman" w:cs="Times New Roman"/>
        </w:rPr>
        <w:t>Kapituła odznaki przy Komisji Przewodnickiej Zarządu Głównego PTTK</w:t>
      </w:r>
    </w:p>
    <w:p w:rsidR="005E615E" w:rsidRPr="009A0976" w:rsidRDefault="005E615E" w:rsidP="009A0976">
      <w:pPr>
        <w:jc w:val="both"/>
        <w:rPr>
          <w:rFonts w:cs="Times New Roman"/>
        </w:rPr>
      </w:pPr>
    </w:p>
    <w:p w:rsidR="005E615E" w:rsidRPr="009A0976" w:rsidRDefault="005E615E" w:rsidP="009A0976">
      <w:pPr>
        <w:jc w:val="both"/>
        <w:rPr>
          <w:rFonts w:cs="Times New Roman"/>
        </w:rPr>
      </w:pPr>
      <w:r w:rsidRPr="009A0976">
        <w:rPr>
          <w:rFonts w:cs="Times New Roman"/>
        </w:rPr>
        <w:t>na posiedzeniu w dniu ...........................20........ r. postanowiła:</w:t>
      </w:r>
    </w:p>
    <w:p w:rsidR="005E615E" w:rsidRPr="009A0976" w:rsidRDefault="005E615E" w:rsidP="009A0976">
      <w:pPr>
        <w:jc w:val="both"/>
        <w:rPr>
          <w:rFonts w:cs="Times New Roman"/>
        </w:rPr>
      </w:pPr>
    </w:p>
    <w:p w:rsidR="005E615E" w:rsidRPr="009A0976" w:rsidRDefault="005E615E" w:rsidP="009A0976">
      <w:pPr>
        <w:jc w:val="both"/>
        <w:rPr>
          <w:rFonts w:cs="Times New Roman"/>
        </w:rPr>
      </w:pPr>
      <w:r w:rsidRPr="009A0976">
        <w:rPr>
          <w:rFonts w:cs="Times New Roman"/>
        </w:rPr>
        <w:t xml:space="preserve">przyznać wyróżnienie </w:t>
      </w:r>
    </w:p>
    <w:p w:rsidR="005E615E" w:rsidRPr="009A0976" w:rsidRDefault="005E615E" w:rsidP="009A0976">
      <w:pPr>
        <w:jc w:val="both"/>
        <w:rPr>
          <w:rFonts w:cs="Times New Roman"/>
        </w:rPr>
      </w:pPr>
    </w:p>
    <w:p w:rsidR="005E615E" w:rsidRPr="009A0976" w:rsidRDefault="005E615E" w:rsidP="009A0976">
      <w:pPr>
        <w:jc w:val="both"/>
        <w:rPr>
          <w:rFonts w:cs="Times New Roman"/>
        </w:rPr>
      </w:pPr>
      <w:r w:rsidRPr="009A0976">
        <w:rPr>
          <w:rFonts w:cs="Times New Roman"/>
        </w:rPr>
        <w:t>nie przyznać wyróżnienia</w:t>
      </w:r>
    </w:p>
    <w:p w:rsidR="005E615E" w:rsidRPr="009A0976" w:rsidRDefault="005E615E" w:rsidP="003F5943">
      <w:pPr>
        <w:spacing w:after="240" w:line="360" w:lineRule="auto"/>
        <w:jc w:val="both"/>
        <w:rPr>
          <w:rFonts w:cs="Times New Roman"/>
        </w:rPr>
      </w:pPr>
    </w:p>
    <w:p w:rsidR="005E615E" w:rsidRPr="009A0976" w:rsidRDefault="005E615E" w:rsidP="009A0976">
      <w:pPr>
        <w:spacing w:after="960"/>
        <w:ind w:left="2829"/>
        <w:rPr>
          <w:rFonts w:cs="Times New Roman"/>
        </w:rPr>
      </w:pPr>
      <w:r w:rsidRPr="009A0976">
        <w:rPr>
          <w:rFonts w:cs="Times New Roman"/>
        </w:rPr>
        <w:t>(podpisy członków Kapituły Odznaczeń)</w:t>
      </w:r>
    </w:p>
    <w:sectPr w:rsidR="005E615E" w:rsidRPr="009A0976" w:rsidSect="0096167F">
      <w:pgSz w:w="11906" w:h="16838"/>
      <w:pgMar w:top="719" w:right="746" w:bottom="5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15E" w:rsidRDefault="005E615E" w:rsidP="00DD7C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615E" w:rsidRDefault="005E615E" w:rsidP="00DD7C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15E" w:rsidRDefault="005E615E" w:rsidP="00DD7C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615E" w:rsidRDefault="005E615E" w:rsidP="00DD7C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647F"/>
    <w:multiLevelType w:val="hybridMultilevel"/>
    <w:tmpl w:val="FFFFFFFF"/>
    <w:lvl w:ilvl="0" w:tplc="D51C4E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C6D6C"/>
    <w:multiLevelType w:val="hybridMultilevel"/>
    <w:tmpl w:val="FFFFFFFF"/>
    <w:lvl w:ilvl="0" w:tplc="0C0ECA78">
      <w:start w:val="1"/>
      <w:numFmt w:val="bullet"/>
      <w:lvlText w:val="–"/>
      <w:lvlJc w:val="left"/>
      <w:pPr>
        <w:ind w:left="435" w:hanging="360"/>
      </w:pPr>
      <w:rPr>
        <w:rFonts w:ascii="Garamond" w:hAnsi="Garamond" w:cs="Garamond" w:hint="default"/>
      </w:rPr>
    </w:lvl>
    <w:lvl w:ilvl="1" w:tplc="0415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2">
    <w:nsid w:val="32B6244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D5001"/>
    <w:multiLevelType w:val="hybridMultilevel"/>
    <w:tmpl w:val="FFFFFFFF"/>
    <w:lvl w:ilvl="0" w:tplc="4E2ED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766EF"/>
    <w:multiLevelType w:val="hybridMultilevel"/>
    <w:tmpl w:val="FFFFFFFF"/>
    <w:lvl w:ilvl="0" w:tplc="738403A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F4115"/>
    <w:multiLevelType w:val="hybridMultilevel"/>
    <w:tmpl w:val="FFFFFFFF"/>
    <w:lvl w:ilvl="0" w:tplc="4E2ED2E8">
      <w:start w:val="1"/>
      <w:numFmt w:val="decimal"/>
      <w:lvlText w:val="%1."/>
      <w:lvlJc w:val="left"/>
      <w:pPr>
        <w:ind w:left="9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64FC9"/>
    <w:multiLevelType w:val="hybridMultilevel"/>
    <w:tmpl w:val="FFFFFFFF"/>
    <w:lvl w:ilvl="0" w:tplc="F02EC0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A32D1"/>
    <w:multiLevelType w:val="hybridMultilevel"/>
    <w:tmpl w:val="FFFFFFFF"/>
    <w:lvl w:ilvl="0" w:tplc="738403A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9060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96C"/>
    <w:rsid w:val="0007284F"/>
    <w:rsid w:val="000A7C28"/>
    <w:rsid w:val="000D3844"/>
    <w:rsid w:val="00144BEE"/>
    <w:rsid w:val="00155155"/>
    <w:rsid w:val="001B6B17"/>
    <w:rsid w:val="002029E7"/>
    <w:rsid w:val="002358FC"/>
    <w:rsid w:val="00241B4C"/>
    <w:rsid w:val="002F2C7F"/>
    <w:rsid w:val="002F53E2"/>
    <w:rsid w:val="0030692F"/>
    <w:rsid w:val="0036416E"/>
    <w:rsid w:val="0039296D"/>
    <w:rsid w:val="00395768"/>
    <w:rsid w:val="003C79FC"/>
    <w:rsid w:val="003D7418"/>
    <w:rsid w:val="003F5943"/>
    <w:rsid w:val="00411A39"/>
    <w:rsid w:val="00414651"/>
    <w:rsid w:val="004427B5"/>
    <w:rsid w:val="00452CF5"/>
    <w:rsid w:val="004D72C6"/>
    <w:rsid w:val="004F269F"/>
    <w:rsid w:val="0051414D"/>
    <w:rsid w:val="0058604B"/>
    <w:rsid w:val="005D0EA4"/>
    <w:rsid w:val="005E615E"/>
    <w:rsid w:val="00674C68"/>
    <w:rsid w:val="006B441C"/>
    <w:rsid w:val="006C1E46"/>
    <w:rsid w:val="00710D54"/>
    <w:rsid w:val="00744E30"/>
    <w:rsid w:val="00783167"/>
    <w:rsid w:val="007C1B72"/>
    <w:rsid w:val="007D09FC"/>
    <w:rsid w:val="008028CC"/>
    <w:rsid w:val="00810583"/>
    <w:rsid w:val="008107EE"/>
    <w:rsid w:val="00845738"/>
    <w:rsid w:val="008678A0"/>
    <w:rsid w:val="008724F1"/>
    <w:rsid w:val="0087263F"/>
    <w:rsid w:val="008B5829"/>
    <w:rsid w:val="008C021F"/>
    <w:rsid w:val="008E6477"/>
    <w:rsid w:val="008E7437"/>
    <w:rsid w:val="009576DF"/>
    <w:rsid w:val="0096167F"/>
    <w:rsid w:val="00965210"/>
    <w:rsid w:val="0099605A"/>
    <w:rsid w:val="009A0976"/>
    <w:rsid w:val="009E2CCB"/>
    <w:rsid w:val="009E2F3B"/>
    <w:rsid w:val="00A16B72"/>
    <w:rsid w:val="00A764FD"/>
    <w:rsid w:val="00A77687"/>
    <w:rsid w:val="00AA2526"/>
    <w:rsid w:val="00AA387F"/>
    <w:rsid w:val="00AA3F29"/>
    <w:rsid w:val="00AD57D0"/>
    <w:rsid w:val="00AF4821"/>
    <w:rsid w:val="00B34B98"/>
    <w:rsid w:val="00B53F14"/>
    <w:rsid w:val="00B546B1"/>
    <w:rsid w:val="00B5476B"/>
    <w:rsid w:val="00BC3A04"/>
    <w:rsid w:val="00BD7BE5"/>
    <w:rsid w:val="00C054CB"/>
    <w:rsid w:val="00C8509A"/>
    <w:rsid w:val="00C920D6"/>
    <w:rsid w:val="00C93D3F"/>
    <w:rsid w:val="00CA03CB"/>
    <w:rsid w:val="00CA1E73"/>
    <w:rsid w:val="00CA277E"/>
    <w:rsid w:val="00CB13AD"/>
    <w:rsid w:val="00CC568F"/>
    <w:rsid w:val="00CE2C3E"/>
    <w:rsid w:val="00CE3E8B"/>
    <w:rsid w:val="00D323C5"/>
    <w:rsid w:val="00D557E9"/>
    <w:rsid w:val="00D601D0"/>
    <w:rsid w:val="00D939B7"/>
    <w:rsid w:val="00D95171"/>
    <w:rsid w:val="00DC6288"/>
    <w:rsid w:val="00DD7CA3"/>
    <w:rsid w:val="00DE6629"/>
    <w:rsid w:val="00E00910"/>
    <w:rsid w:val="00E06570"/>
    <w:rsid w:val="00E46949"/>
    <w:rsid w:val="00E5698E"/>
    <w:rsid w:val="00EB596C"/>
    <w:rsid w:val="00ED611A"/>
    <w:rsid w:val="00EF5C7E"/>
    <w:rsid w:val="00F0010B"/>
    <w:rsid w:val="00F12C2C"/>
    <w:rsid w:val="00F2278A"/>
    <w:rsid w:val="00F323B4"/>
    <w:rsid w:val="00F42454"/>
    <w:rsid w:val="00FA4B5B"/>
    <w:rsid w:val="00FA651E"/>
    <w:rsid w:val="00FB4956"/>
    <w:rsid w:val="00FE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EB596C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2C7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2C7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2C7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F2C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2C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F2C7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F2C7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2F2C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F2C7F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2C7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F2C7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F2C7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F2C7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2C7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F2C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F2C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F2C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F2C7F"/>
    <w:rPr>
      <w:rFonts w:ascii="Cambria" w:hAnsi="Cambria" w:cs="Cambria"/>
    </w:rPr>
  </w:style>
  <w:style w:type="paragraph" w:styleId="Title">
    <w:name w:val="Title"/>
    <w:basedOn w:val="Normal"/>
    <w:next w:val="Normal"/>
    <w:link w:val="TitleChar"/>
    <w:uiPriority w:val="99"/>
    <w:qFormat/>
    <w:rsid w:val="002F2C7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F2C7F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F2C7F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F2C7F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2F2C7F"/>
    <w:rPr>
      <w:b/>
      <w:bCs/>
    </w:rPr>
  </w:style>
  <w:style w:type="character" w:styleId="Emphasis">
    <w:name w:val="Emphasis"/>
    <w:basedOn w:val="DefaultParagraphFont"/>
    <w:uiPriority w:val="99"/>
    <w:qFormat/>
    <w:rsid w:val="002F2C7F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2F2C7F"/>
    <w:rPr>
      <w:rFonts w:cs="Times New Roman"/>
    </w:rPr>
  </w:style>
  <w:style w:type="paragraph" w:styleId="ListParagraph">
    <w:name w:val="List Paragraph"/>
    <w:basedOn w:val="Normal"/>
    <w:uiPriority w:val="99"/>
    <w:qFormat/>
    <w:rsid w:val="002F2C7F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2F2C7F"/>
    <w:rPr>
      <w:rFonts w:cs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2F2C7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F2C7F"/>
    <w:pPr>
      <w:ind w:left="720" w:right="720"/>
    </w:pPr>
    <w:rPr>
      <w:rFonts w:cs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F2C7F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2F2C7F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2F2C7F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2F2C7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2F2C7F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2F2C7F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2F2C7F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EB596C"/>
    <w:pPr>
      <w:ind w:left="360" w:hanging="360"/>
      <w:jc w:val="both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B596C"/>
    <w:rPr>
      <w:rFonts w:ascii="Times New Roman" w:hAnsi="Times New Roman" w:cs="Times New Roman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EB596C"/>
    <w:pPr>
      <w:ind w:left="540" w:hanging="540"/>
      <w:jc w:val="both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B596C"/>
    <w:rPr>
      <w:rFonts w:ascii="Times New Roman" w:hAnsi="Times New Roman" w:cs="Times New Roman"/>
      <w:sz w:val="24"/>
      <w:szCs w:val="24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EB596C"/>
    <w:pPr>
      <w:ind w:left="180" w:hanging="180"/>
      <w:jc w:val="both"/>
    </w:pPr>
    <w:rPr>
      <w:rFonts w:cs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B596C"/>
    <w:rPr>
      <w:rFonts w:ascii="Times New Roman" w:hAnsi="Times New Roman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DD7CA3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CA3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DD7CA3"/>
    <w:rPr>
      <w:vertAlign w:val="superscript"/>
    </w:rPr>
  </w:style>
  <w:style w:type="table" w:styleId="TableGrid">
    <w:name w:val="Table Grid"/>
    <w:basedOn w:val="TableNormal"/>
    <w:uiPriority w:val="99"/>
    <w:rsid w:val="00EF5C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locked/>
    <w:rsid w:val="0096167F"/>
    <w:pPr>
      <w:spacing w:before="100" w:beforeAutospacing="1" w:after="11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268</Words>
  <Characters>1610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TOWARZYSTWO </dc:title>
  <dc:subject/>
  <dc:creator>admin;EMG</dc:creator>
  <cp:keywords/>
  <dc:description/>
  <cp:lastModifiedBy>Użytkownik systemu Windows</cp:lastModifiedBy>
  <cp:revision>3</cp:revision>
  <dcterms:created xsi:type="dcterms:W3CDTF">2025-03-21T09:54:00Z</dcterms:created>
  <dcterms:modified xsi:type="dcterms:W3CDTF">2025-03-21T09:56:00Z</dcterms:modified>
</cp:coreProperties>
</file>